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3E" w:rsidRPr="00304CD4" w:rsidRDefault="002F7A3E" w:rsidP="00304CD4">
      <w:pPr>
        <w:pStyle w:val="ConsPlusNonformat"/>
        <w:tabs>
          <w:tab w:val="center" w:pos="7285"/>
          <w:tab w:val="left" w:pos="8370"/>
        </w:tabs>
        <w:rPr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F7A3E" w:rsidRPr="00DC3E3E" w:rsidRDefault="002F7A3E" w:rsidP="0002292F">
      <w:pPr>
        <w:pStyle w:val="ConsPlusNonformat"/>
        <w:tabs>
          <w:tab w:val="center" w:pos="7285"/>
          <w:tab w:val="left" w:pos="83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E3E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2F7A3E" w:rsidRPr="00DC3E3E" w:rsidRDefault="002F7A3E" w:rsidP="00F42E02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E3E">
        <w:rPr>
          <w:rFonts w:ascii="Times New Roman" w:hAnsi="Times New Roman" w:cs="Times New Roman"/>
          <w:b/>
          <w:bCs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расходах, </w:t>
      </w:r>
      <w:r w:rsidRPr="00DC3E3E">
        <w:rPr>
          <w:rFonts w:ascii="Times New Roman" w:hAnsi="Times New Roman" w:cs="Times New Roman"/>
          <w:b/>
          <w:bCs/>
          <w:sz w:val="28"/>
          <w:szCs w:val="28"/>
        </w:rPr>
        <w:t xml:space="preserve">об имуществе и обязательствах имущественного характера </w:t>
      </w:r>
    </w:p>
    <w:p w:rsidR="002F7A3E" w:rsidRPr="00DC3E3E" w:rsidRDefault="002F7A3E" w:rsidP="00F42E02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муниципальных служащих  администрации</w:t>
      </w:r>
      <w:r w:rsidRPr="00DC3E3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Новочекинского</w:t>
      </w:r>
      <w:r w:rsidRPr="00DC3E3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сельсовета  </w:t>
      </w:r>
      <w:r>
        <w:rPr>
          <w:rFonts w:ascii="Times New Roman" w:hAnsi="Times New Roman" w:cs="Times New Roman"/>
          <w:b/>
          <w:bCs/>
          <w:sz w:val="28"/>
          <w:szCs w:val="28"/>
        </w:rPr>
        <w:t>и членов их  семей</w:t>
      </w:r>
    </w:p>
    <w:p w:rsidR="002F7A3E" w:rsidRPr="00DC3E3E" w:rsidRDefault="002F7A3E" w:rsidP="00F42E02">
      <w:pPr>
        <w:pStyle w:val="ConsPlusNonformat"/>
        <w:jc w:val="center"/>
        <w:rPr>
          <w:b/>
          <w:bCs/>
          <w:sz w:val="16"/>
          <w:szCs w:val="16"/>
        </w:rPr>
      </w:pPr>
      <w:r w:rsidRPr="00DC3E3E">
        <w:rPr>
          <w:b/>
          <w:bCs/>
          <w:sz w:val="16"/>
          <w:szCs w:val="16"/>
        </w:rPr>
        <w:t>(полное наименование должности)</w:t>
      </w:r>
    </w:p>
    <w:p w:rsidR="002F7A3E" w:rsidRDefault="002F7A3E" w:rsidP="00F42E02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75F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Pr="00DC3E3E">
        <w:rPr>
          <w:rFonts w:ascii="Times New Roman" w:hAnsi="Times New Roman" w:cs="Times New Roman"/>
          <w:b/>
          <w:bCs/>
          <w:sz w:val="28"/>
          <w:szCs w:val="28"/>
        </w:rPr>
        <w:t xml:space="preserve"> период с 1 января по 31 декабря  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DC3E3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2F7A3E" w:rsidRDefault="002F7A3E" w:rsidP="00F42E02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7A3E" w:rsidRPr="00F42E02" w:rsidRDefault="002F7A3E" w:rsidP="00F42E02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7A3E" w:rsidRPr="00F42E02" w:rsidRDefault="002F7A3E" w:rsidP="000D5CC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7A3E" w:rsidRDefault="002F7A3E" w:rsidP="000D5CC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85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830"/>
        <w:gridCol w:w="1430"/>
        <w:gridCol w:w="1650"/>
        <w:gridCol w:w="1210"/>
        <w:gridCol w:w="880"/>
        <w:gridCol w:w="990"/>
        <w:gridCol w:w="1430"/>
        <w:gridCol w:w="1100"/>
        <w:gridCol w:w="1100"/>
        <w:gridCol w:w="1650"/>
        <w:gridCol w:w="1815"/>
      </w:tblGrid>
      <w:tr w:rsidR="002F7A3E" w:rsidRPr="006D465F">
        <w:trPr>
          <w:cantSplit/>
          <w:trHeight w:val="720"/>
        </w:trPr>
        <w:tc>
          <w:tcPr>
            <w:tcW w:w="18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FB2C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FB2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Деклари-рованный годовой доход за отчетный год</w:t>
            </w:r>
          </w:p>
          <w:p w:rsidR="002F7A3E" w:rsidRDefault="002F7A3E" w:rsidP="00FB2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47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FB2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FB2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F7A3E" w:rsidRDefault="002F7A3E" w:rsidP="00FB2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977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  <w:p w:rsidR="002F7A3E" w:rsidRPr="00897735" w:rsidRDefault="002F7A3E" w:rsidP="00FB2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F7A3E" w:rsidRPr="00897735" w:rsidRDefault="002F7A3E" w:rsidP="00FB2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735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сделка: вид приобретенного имущества, источники</w:t>
            </w:r>
          </w:p>
        </w:tc>
      </w:tr>
      <w:tr w:rsidR="002F7A3E" w:rsidRPr="006D465F">
        <w:trPr>
          <w:cantSplit/>
          <w:trHeight w:val="960"/>
        </w:trPr>
        <w:tc>
          <w:tcPr>
            <w:tcW w:w="18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A3E" w:rsidRPr="006D465F" w:rsidRDefault="002F7A3E" w:rsidP="00FB2CA9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A3E" w:rsidRPr="006D465F" w:rsidRDefault="002F7A3E" w:rsidP="00FB2CA9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7A3E" w:rsidRDefault="002F7A3E" w:rsidP="00FB2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 объектов  </w:t>
            </w:r>
            <w:r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FB2C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  <w:p w:rsidR="002F7A3E" w:rsidRDefault="002F7A3E" w:rsidP="00FB2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FB2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2F7A3E" w:rsidRDefault="002F7A3E" w:rsidP="00FB2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FB2C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расположения  </w:t>
            </w:r>
          </w:p>
          <w:p w:rsidR="002F7A3E" w:rsidRDefault="002F7A3E" w:rsidP="00FB2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FB2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 объектов  </w:t>
            </w:r>
            <w:r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FB2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2F7A3E" w:rsidRDefault="002F7A3E" w:rsidP="00FB2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FB2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 расположения</w:t>
            </w:r>
          </w:p>
        </w:tc>
        <w:tc>
          <w:tcPr>
            <w:tcW w:w="16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F7A3E" w:rsidRPr="006D465F" w:rsidRDefault="002F7A3E" w:rsidP="00FB2CA9">
            <w:pPr>
              <w:spacing w:after="0" w:line="240" w:lineRule="auto"/>
            </w:pPr>
          </w:p>
        </w:tc>
        <w:tc>
          <w:tcPr>
            <w:tcW w:w="181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F7A3E" w:rsidRPr="006D465F" w:rsidRDefault="002F7A3E" w:rsidP="00FB2CA9">
            <w:pPr>
              <w:spacing w:after="0" w:line="240" w:lineRule="auto"/>
            </w:pPr>
          </w:p>
        </w:tc>
      </w:tr>
      <w:tr w:rsidR="002F7A3E" w:rsidRPr="006D465F">
        <w:trPr>
          <w:cantSplit/>
          <w:trHeight w:val="72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Pr="009B4E0B" w:rsidRDefault="002F7A3E" w:rsidP="00FB2CA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Гришманова Надежда Валентиновна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FB2CA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з/п 218515</w:t>
            </w:r>
          </w:p>
          <w:p w:rsidR="002F7A3E" w:rsidRDefault="002F7A3E" w:rsidP="00FB2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УИК 17706 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7A3E" w:rsidRDefault="002F7A3E" w:rsidP="00FB2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Земельный участок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FB2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FB2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FB2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2F7A3E" w:rsidRPr="00280093" w:rsidRDefault="002F7A3E" w:rsidP="00FB2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Pr="00304CD4" w:rsidRDefault="002F7A3E" w:rsidP="00FB2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Pr="00304CD4" w:rsidRDefault="002F7A3E" w:rsidP="00FB2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FB2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F7A3E" w:rsidRPr="00304CD4" w:rsidRDefault="002F7A3E" w:rsidP="00FB2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F7A3E" w:rsidRPr="006D465F" w:rsidRDefault="002F7A3E" w:rsidP="00FB2CA9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F7A3E" w:rsidRPr="006D465F" w:rsidRDefault="002F7A3E" w:rsidP="00FB2CA9">
            <w:pPr>
              <w:spacing w:after="0" w:line="240" w:lineRule="auto"/>
            </w:pPr>
          </w:p>
        </w:tc>
      </w:tr>
      <w:tr w:rsidR="002F7A3E" w:rsidRPr="006D465F">
        <w:trPr>
          <w:cantSplit/>
          <w:trHeight w:val="72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FB2CA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FB2C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7A3E" w:rsidRDefault="002F7A3E" w:rsidP="00FB2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FB2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FB2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FB2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FB2CA9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Pr="00304CD4" w:rsidRDefault="002F7A3E" w:rsidP="00FB2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7A3E" w:rsidRDefault="002F7A3E" w:rsidP="00FB2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F7A3E" w:rsidRDefault="002F7A3E" w:rsidP="00FB2CA9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F7A3E" w:rsidRPr="006D465F" w:rsidRDefault="002F7A3E" w:rsidP="00FB2CA9">
            <w:pPr>
              <w:spacing w:after="0" w:line="240" w:lineRule="auto"/>
            </w:pPr>
          </w:p>
        </w:tc>
        <w:tc>
          <w:tcPr>
            <w:tcW w:w="181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F7A3E" w:rsidRPr="006D465F" w:rsidRDefault="002F7A3E" w:rsidP="00FB2CA9">
            <w:pPr>
              <w:spacing w:after="0" w:line="240" w:lineRule="auto"/>
            </w:pPr>
          </w:p>
        </w:tc>
      </w:tr>
      <w:tr w:rsidR="002F7A3E" w:rsidRPr="006D465F">
        <w:trPr>
          <w:cantSplit/>
          <w:trHeight w:val="108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FB2CA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Гришманов Леонид Петрович</w:t>
            </w:r>
          </w:p>
          <w:p w:rsidR="002F7A3E" w:rsidRPr="00F42E02" w:rsidRDefault="002F7A3E" w:rsidP="00FB2CA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(с</w:t>
            </w:r>
            <w:r w:rsidRPr="009B4E0B">
              <w:rPr>
                <w:rFonts w:ascii="Times New Roman" w:hAnsi="Times New Roman" w:cs="Times New Roman"/>
                <w:b/>
                <w:bCs/>
              </w:rPr>
              <w:t>упруг)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762F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подсобное х-во</w:t>
            </w:r>
          </w:p>
          <w:p w:rsidR="002F7A3E" w:rsidRDefault="002F7A3E" w:rsidP="00762F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72 000  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7A3E" w:rsidRDefault="002F7A3E" w:rsidP="00FB2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FB2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FB2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F7A3E" w:rsidRDefault="002F7A3E" w:rsidP="00FB2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3700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FB2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F7A3E" w:rsidRDefault="002F7A3E" w:rsidP="00FB2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2F7A3E" w:rsidRPr="00280093" w:rsidRDefault="002F7A3E" w:rsidP="00FB2CA9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Pr="007D5414" w:rsidRDefault="002F7A3E" w:rsidP="00FB2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FB2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FB2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3E" w:rsidRPr="006D465F" w:rsidRDefault="002F7A3E" w:rsidP="00FB2CA9"/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3E" w:rsidRPr="006D465F" w:rsidRDefault="002F7A3E" w:rsidP="00FB2CA9">
            <w:pPr>
              <w:spacing w:after="0" w:line="240" w:lineRule="auto"/>
            </w:pPr>
          </w:p>
        </w:tc>
      </w:tr>
      <w:tr w:rsidR="002F7A3E" w:rsidRPr="006D465F">
        <w:trPr>
          <w:cantSplit/>
          <w:trHeight w:val="828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FB2C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FB2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7A3E" w:rsidRDefault="002F7A3E" w:rsidP="00FB2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FB2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FB2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9217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РФ</w:t>
            </w:r>
          </w:p>
          <w:p w:rsidR="002F7A3E" w:rsidRDefault="002F7A3E" w:rsidP="00FB2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FB2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FB2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9217F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2F7A3E" w:rsidRDefault="002F7A3E" w:rsidP="00FB2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3E" w:rsidRPr="006D465F" w:rsidRDefault="002F7A3E" w:rsidP="00FB2CA9">
            <w:pPr>
              <w:spacing w:after="0" w:line="240" w:lineRule="auto"/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3E" w:rsidRPr="006D465F" w:rsidRDefault="002F7A3E" w:rsidP="00FB2CA9">
            <w:pPr>
              <w:spacing w:after="0" w:line="240" w:lineRule="auto"/>
            </w:pPr>
          </w:p>
        </w:tc>
      </w:tr>
    </w:tbl>
    <w:p w:rsidR="002F7A3E" w:rsidRDefault="002F7A3E" w:rsidP="00304CD4">
      <w:pPr>
        <w:rPr>
          <w:sz w:val="28"/>
          <w:szCs w:val="28"/>
          <w:lang w:eastAsia="ar-SA"/>
        </w:rPr>
      </w:pPr>
    </w:p>
    <w:p w:rsidR="002F7A3E" w:rsidRPr="00E6175D" w:rsidRDefault="002F7A3E" w:rsidP="00E6175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F7A3E" w:rsidRPr="00DC3E3E" w:rsidRDefault="002F7A3E" w:rsidP="001B731F">
      <w:pPr>
        <w:pStyle w:val="ConsPlusNonformat"/>
        <w:tabs>
          <w:tab w:val="center" w:pos="7285"/>
          <w:tab w:val="left" w:pos="83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E3E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2F7A3E" w:rsidRDefault="002F7A3E" w:rsidP="0083499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C3E3E">
        <w:rPr>
          <w:rFonts w:ascii="Times New Roman" w:hAnsi="Times New Roman" w:cs="Times New Roman"/>
          <w:b/>
          <w:bCs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расходах, </w:t>
      </w:r>
      <w:r w:rsidRPr="00DC3E3E">
        <w:rPr>
          <w:rFonts w:ascii="Times New Roman" w:hAnsi="Times New Roman" w:cs="Times New Roman"/>
          <w:b/>
          <w:bCs/>
          <w:sz w:val="28"/>
          <w:szCs w:val="28"/>
        </w:rPr>
        <w:t xml:space="preserve">об имуществе и обязательствах имущественного характера </w:t>
      </w:r>
      <w:r w:rsidRPr="00DC3E3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главы</w:t>
      </w:r>
      <w:r w:rsidRPr="00DC3E3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2F7A3E" w:rsidRPr="00DC3E3E" w:rsidRDefault="002F7A3E" w:rsidP="0083499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Новочекинского</w:t>
      </w:r>
      <w:r w:rsidRPr="00DC3E3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сельсовета  </w:t>
      </w:r>
      <w:r w:rsidRPr="00DC3E3E">
        <w:rPr>
          <w:rFonts w:ascii="Times New Roman" w:hAnsi="Times New Roman" w:cs="Times New Roman"/>
          <w:b/>
          <w:bCs/>
          <w:sz w:val="28"/>
          <w:szCs w:val="28"/>
        </w:rPr>
        <w:t>и членов е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DC3E3E">
        <w:rPr>
          <w:rFonts w:ascii="Times New Roman" w:hAnsi="Times New Roman" w:cs="Times New Roman"/>
          <w:b/>
          <w:bCs/>
          <w:sz w:val="28"/>
          <w:szCs w:val="28"/>
        </w:rPr>
        <w:t xml:space="preserve">  семьи</w:t>
      </w:r>
    </w:p>
    <w:p w:rsidR="002F7A3E" w:rsidRPr="00DC3E3E" w:rsidRDefault="002F7A3E" w:rsidP="001B731F">
      <w:pPr>
        <w:pStyle w:val="ConsPlusNonformat"/>
        <w:jc w:val="center"/>
        <w:rPr>
          <w:b/>
          <w:bCs/>
          <w:sz w:val="16"/>
          <w:szCs w:val="16"/>
        </w:rPr>
      </w:pPr>
      <w:r w:rsidRPr="00DC3E3E">
        <w:rPr>
          <w:b/>
          <w:bCs/>
          <w:sz w:val="16"/>
          <w:szCs w:val="16"/>
        </w:rPr>
        <w:t>(полное наименование должности)</w:t>
      </w:r>
    </w:p>
    <w:p w:rsidR="002F7A3E" w:rsidRPr="002F46AC" w:rsidRDefault="002F7A3E" w:rsidP="002F46A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75F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Pr="00DC3E3E">
        <w:rPr>
          <w:rFonts w:ascii="Times New Roman" w:hAnsi="Times New Roman" w:cs="Times New Roman"/>
          <w:b/>
          <w:bCs/>
          <w:sz w:val="28"/>
          <w:szCs w:val="28"/>
        </w:rPr>
        <w:t xml:space="preserve"> период с 1 января по 31 декабря  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DC3E3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2F7A3E" w:rsidRPr="00F42E02" w:rsidRDefault="002F7A3E" w:rsidP="000D5CC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085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830"/>
        <w:gridCol w:w="1430"/>
        <w:gridCol w:w="1650"/>
        <w:gridCol w:w="1210"/>
        <w:gridCol w:w="880"/>
        <w:gridCol w:w="990"/>
        <w:gridCol w:w="1430"/>
        <w:gridCol w:w="1100"/>
        <w:gridCol w:w="1100"/>
        <w:gridCol w:w="1650"/>
        <w:gridCol w:w="1815"/>
      </w:tblGrid>
      <w:tr w:rsidR="002F7A3E" w:rsidRPr="006D465F">
        <w:trPr>
          <w:cantSplit/>
          <w:trHeight w:val="720"/>
        </w:trPr>
        <w:tc>
          <w:tcPr>
            <w:tcW w:w="18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342D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34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Деклари-рованный годовой доход за отчетный год</w:t>
            </w:r>
          </w:p>
          <w:p w:rsidR="002F7A3E" w:rsidRDefault="002F7A3E" w:rsidP="0034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47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34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34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F7A3E" w:rsidRDefault="002F7A3E" w:rsidP="00342D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977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  <w:p w:rsidR="002F7A3E" w:rsidRPr="00897735" w:rsidRDefault="002F7A3E" w:rsidP="00342D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F7A3E" w:rsidRPr="00897735" w:rsidRDefault="002F7A3E" w:rsidP="00342D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735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сделка: вид приобретенного имущества, источники</w:t>
            </w:r>
          </w:p>
        </w:tc>
      </w:tr>
      <w:tr w:rsidR="002F7A3E" w:rsidRPr="006D465F">
        <w:trPr>
          <w:cantSplit/>
          <w:trHeight w:val="960"/>
        </w:trPr>
        <w:tc>
          <w:tcPr>
            <w:tcW w:w="18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A3E" w:rsidRPr="006D465F" w:rsidRDefault="002F7A3E" w:rsidP="00342DE4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A3E" w:rsidRPr="006D465F" w:rsidRDefault="002F7A3E" w:rsidP="00342DE4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7A3E" w:rsidRDefault="002F7A3E" w:rsidP="0034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 объектов  </w:t>
            </w:r>
            <w:r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  <w:p w:rsidR="002F7A3E" w:rsidRDefault="002F7A3E" w:rsidP="008349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34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2F7A3E" w:rsidRDefault="002F7A3E" w:rsidP="0034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342D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расположения  </w:t>
            </w:r>
          </w:p>
          <w:p w:rsidR="002F7A3E" w:rsidRDefault="002F7A3E" w:rsidP="0034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34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 объектов  </w:t>
            </w:r>
            <w:r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34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2F7A3E" w:rsidRDefault="002F7A3E" w:rsidP="0034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34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 расположения</w:t>
            </w:r>
          </w:p>
        </w:tc>
        <w:tc>
          <w:tcPr>
            <w:tcW w:w="16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F7A3E" w:rsidRPr="006D465F" w:rsidRDefault="002F7A3E" w:rsidP="00342DE4">
            <w:pPr>
              <w:spacing w:after="0" w:line="240" w:lineRule="auto"/>
            </w:pPr>
          </w:p>
        </w:tc>
        <w:tc>
          <w:tcPr>
            <w:tcW w:w="181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F7A3E" w:rsidRPr="006D465F" w:rsidRDefault="002F7A3E" w:rsidP="00342DE4">
            <w:pPr>
              <w:spacing w:after="0" w:line="240" w:lineRule="auto"/>
            </w:pPr>
          </w:p>
        </w:tc>
      </w:tr>
      <w:tr w:rsidR="002F7A3E" w:rsidRPr="006D465F">
        <w:trPr>
          <w:cantSplit/>
          <w:trHeight w:val="72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Pr="009B4E0B" w:rsidRDefault="002F7A3E" w:rsidP="00342DE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Хоруженко Юрий Васильевич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342DE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з/плата  356593</w:t>
            </w:r>
          </w:p>
          <w:p w:rsidR="002F7A3E" w:rsidRDefault="002F7A3E" w:rsidP="0034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личное подсобное </w:t>
            </w:r>
          </w:p>
          <w:p w:rsidR="002F7A3E" w:rsidRDefault="002F7A3E" w:rsidP="0034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х-во</w:t>
            </w:r>
          </w:p>
          <w:p w:rsidR="002F7A3E" w:rsidRDefault="002F7A3E" w:rsidP="0034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80 000 </w:t>
            </w:r>
          </w:p>
          <w:p w:rsidR="002F7A3E" w:rsidRDefault="002F7A3E" w:rsidP="0034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 пенсия 131605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7A3E" w:rsidRDefault="002F7A3E" w:rsidP="0034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Земельный участок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34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34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34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2F7A3E" w:rsidRPr="00280093" w:rsidRDefault="002F7A3E" w:rsidP="0034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Pr="00304CD4" w:rsidRDefault="002F7A3E" w:rsidP="0034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Pr="00304CD4" w:rsidRDefault="002F7A3E" w:rsidP="0034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Pr="00304CD4" w:rsidRDefault="002F7A3E" w:rsidP="0034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F7A3E" w:rsidRDefault="002F7A3E" w:rsidP="00342DE4">
            <w:pPr>
              <w:spacing w:after="0" w:line="240" w:lineRule="auto"/>
            </w:pPr>
            <w:r>
              <w:t xml:space="preserve"> Машина </w:t>
            </w:r>
          </w:p>
          <w:p w:rsidR="002F7A3E" w:rsidRDefault="002F7A3E" w:rsidP="00342DE4">
            <w:pPr>
              <w:spacing w:after="0" w:line="240" w:lineRule="auto"/>
            </w:pPr>
            <w:r>
              <w:t>Нива 2121</w:t>
            </w:r>
          </w:p>
          <w:p w:rsidR="002F7A3E" w:rsidRDefault="002F7A3E" w:rsidP="00342DE4">
            <w:pPr>
              <w:spacing w:after="0" w:line="240" w:lineRule="auto"/>
            </w:pPr>
            <w:r>
              <w:t>Машина</w:t>
            </w:r>
          </w:p>
          <w:p w:rsidR="002F7A3E" w:rsidRDefault="002F7A3E" w:rsidP="00342DE4">
            <w:pPr>
              <w:spacing w:after="0" w:line="240" w:lineRule="auto"/>
            </w:pPr>
            <w:r>
              <w:t>Судзуки Грант Витара</w:t>
            </w:r>
          </w:p>
          <w:p w:rsidR="002F7A3E" w:rsidRDefault="002F7A3E" w:rsidP="00342DE4">
            <w:pPr>
              <w:spacing w:after="0" w:line="240" w:lineRule="auto"/>
            </w:pPr>
            <w:r>
              <w:t>Трактор Т-25</w:t>
            </w:r>
          </w:p>
          <w:p w:rsidR="002F7A3E" w:rsidRPr="006D465F" w:rsidRDefault="002F7A3E" w:rsidP="00342DE4">
            <w:pPr>
              <w:spacing w:after="0" w:line="240" w:lineRule="auto"/>
            </w:pPr>
            <w:r>
              <w:t>Снегоход «Буран»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F7A3E" w:rsidRPr="006D465F" w:rsidRDefault="002F7A3E" w:rsidP="00342DE4">
            <w:pPr>
              <w:spacing w:after="0" w:line="240" w:lineRule="auto"/>
            </w:pPr>
          </w:p>
        </w:tc>
      </w:tr>
      <w:tr w:rsidR="002F7A3E" w:rsidRPr="006D465F">
        <w:trPr>
          <w:cantSplit/>
          <w:trHeight w:val="72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342DE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342DE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7A3E" w:rsidRDefault="002F7A3E" w:rsidP="0034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8349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34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34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342DE4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Pr="00304CD4" w:rsidRDefault="002F7A3E" w:rsidP="0034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7A3E" w:rsidRDefault="002F7A3E" w:rsidP="00304C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F7A3E" w:rsidRDefault="002F7A3E" w:rsidP="00342DE4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F7A3E" w:rsidRPr="006D465F" w:rsidRDefault="002F7A3E" w:rsidP="00342DE4">
            <w:pPr>
              <w:spacing w:after="0" w:line="240" w:lineRule="auto"/>
            </w:pPr>
          </w:p>
        </w:tc>
        <w:tc>
          <w:tcPr>
            <w:tcW w:w="181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F7A3E" w:rsidRPr="006D465F" w:rsidRDefault="002F7A3E" w:rsidP="00342DE4">
            <w:pPr>
              <w:spacing w:after="0" w:line="240" w:lineRule="auto"/>
            </w:pPr>
          </w:p>
        </w:tc>
      </w:tr>
      <w:tr w:rsidR="002F7A3E" w:rsidRPr="006D465F">
        <w:trPr>
          <w:cantSplit/>
          <w:trHeight w:val="108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342DE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Хоруженко Татьяна Георгиевна</w:t>
            </w:r>
          </w:p>
          <w:p w:rsidR="002F7A3E" w:rsidRPr="00F42E02" w:rsidRDefault="002F7A3E" w:rsidP="00342DE4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(с</w:t>
            </w:r>
            <w:r w:rsidRPr="009B4E0B">
              <w:rPr>
                <w:rFonts w:ascii="Times New Roman" w:hAnsi="Times New Roman" w:cs="Times New Roman"/>
                <w:b/>
                <w:bCs/>
              </w:rPr>
              <w:t>упруг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  <w:r w:rsidRPr="009B4E0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34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з/плата</w:t>
            </w:r>
          </w:p>
          <w:p w:rsidR="002F7A3E" w:rsidRDefault="002F7A3E" w:rsidP="0034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164799</w:t>
            </w:r>
          </w:p>
          <w:p w:rsidR="002F7A3E" w:rsidRDefault="002F7A3E" w:rsidP="002F46A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личное подсобное </w:t>
            </w:r>
          </w:p>
          <w:p w:rsidR="002F7A3E" w:rsidRDefault="002F7A3E" w:rsidP="008C1E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х-во</w:t>
            </w:r>
          </w:p>
          <w:p w:rsidR="002F7A3E" w:rsidRDefault="002F7A3E" w:rsidP="008C1E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60 000 </w:t>
            </w:r>
          </w:p>
          <w:p w:rsidR="002F7A3E" w:rsidRDefault="002F7A3E" w:rsidP="008C1E9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Страховая пенсия 108962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7A3E" w:rsidRDefault="002F7A3E" w:rsidP="0034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34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34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F7A3E" w:rsidRDefault="002F7A3E" w:rsidP="0034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34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F7A3E" w:rsidRDefault="002F7A3E" w:rsidP="0034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2F7A3E" w:rsidRPr="00280093" w:rsidRDefault="002F7A3E" w:rsidP="00342DE4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Pr="007D5414" w:rsidRDefault="002F7A3E" w:rsidP="0034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34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304C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F7A3E" w:rsidRDefault="002F7A3E" w:rsidP="0034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3E" w:rsidRPr="006D465F" w:rsidRDefault="002F7A3E" w:rsidP="00342DE4"/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3E" w:rsidRPr="006D465F" w:rsidRDefault="002F7A3E" w:rsidP="00342DE4">
            <w:pPr>
              <w:spacing w:after="0" w:line="240" w:lineRule="auto"/>
            </w:pPr>
          </w:p>
        </w:tc>
      </w:tr>
      <w:tr w:rsidR="002F7A3E" w:rsidRPr="006D465F">
        <w:trPr>
          <w:cantSplit/>
          <w:trHeight w:val="828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342DE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34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7A3E" w:rsidRDefault="002F7A3E" w:rsidP="0034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8349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34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34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F7A3E" w:rsidRDefault="002F7A3E" w:rsidP="00304C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РФ</w:t>
            </w:r>
          </w:p>
          <w:p w:rsidR="002F7A3E" w:rsidRDefault="002F7A3E" w:rsidP="0034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34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34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A3E" w:rsidRDefault="002F7A3E" w:rsidP="0034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F7A3E" w:rsidRDefault="002F7A3E" w:rsidP="00342D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3E" w:rsidRPr="006D465F" w:rsidRDefault="002F7A3E" w:rsidP="00342DE4">
            <w:pPr>
              <w:spacing w:after="0" w:line="240" w:lineRule="auto"/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3E" w:rsidRPr="006D465F" w:rsidRDefault="002F7A3E" w:rsidP="00342DE4">
            <w:pPr>
              <w:spacing w:after="0" w:line="240" w:lineRule="auto"/>
            </w:pPr>
          </w:p>
        </w:tc>
      </w:tr>
    </w:tbl>
    <w:p w:rsidR="002F7A3E" w:rsidRDefault="002F7A3E" w:rsidP="001B731F">
      <w:pPr>
        <w:rPr>
          <w:sz w:val="28"/>
          <w:szCs w:val="28"/>
          <w:lang w:eastAsia="ar-SA"/>
        </w:rPr>
      </w:pPr>
    </w:p>
    <w:p w:rsidR="002F7A3E" w:rsidRDefault="002F7A3E" w:rsidP="001B73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F7A3E" w:rsidRDefault="002F7A3E" w:rsidP="001B731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F7A3E" w:rsidRDefault="002F7A3E" w:rsidP="001B73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A3E" w:rsidRDefault="002F7A3E" w:rsidP="00F42E0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2F7A3E" w:rsidSect="00070AF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3E3E"/>
    <w:rsid w:val="0002292F"/>
    <w:rsid w:val="0002294F"/>
    <w:rsid w:val="00070AF6"/>
    <w:rsid w:val="000B37AD"/>
    <w:rsid w:val="000C7641"/>
    <w:rsid w:val="000D5CC9"/>
    <w:rsid w:val="000E384A"/>
    <w:rsid w:val="0011226E"/>
    <w:rsid w:val="00140658"/>
    <w:rsid w:val="001665C6"/>
    <w:rsid w:val="001B731F"/>
    <w:rsid w:val="001C07F4"/>
    <w:rsid w:val="001C0999"/>
    <w:rsid w:val="001C7BD4"/>
    <w:rsid w:val="00212046"/>
    <w:rsid w:val="002241D3"/>
    <w:rsid w:val="0026275F"/>
    <w:rsid w:val="00280093"/>
    <w:rsid w:val="002A6C27"/>
    <w:rsid w:val="002B109F"/>
    <w:rsid w:val="002C49AD"/>
    <w:rsid w:val="002D096B"/>
    <w:rsid w:val="002D7EDF"/>
    <w:rsid w:val="002F46AC"/>
    <w:rsid w:val="002F7A3E"/>
    <w:rsid w:val="00304CD4"/>
    <w:rsid w:val="003100C4"/>
    <w:rsid w:val="00342DE4"/>
    <w:rsid w:val="003B15F9"/>
    <w:rsid w:val="003E026A"/>
    <w:rsid w:val="0042663C"/>
    <w:rsid w:val="004455B0"/>
    <w:rsid w:val="004720AA"/>
    <w:rsid w:val="004B134D"/>
    <w:rsid w:val="004E7F9F"/>
    <w:rsid w:val="005326A4"/>
    <w:rsid w:val="00611058"/>
    <w:rsid w:val="00665289"/>
    <w:rsid w:val="006A2EFD"/>
    <w:rsid w:val="006D465F"/>
    <w:rsid w:val="00740A26"/>
    <w:rsid w:val="00762FF8"/>
    <w:rsid w:val="00766E54"/>
    <w:rsid w:val="007A1DB4"/>
    <w:rsid w:val="007D5414"/>
    <w:rsid w:val="00834991"/>
    <w:rsid w:val="008868F4"/>
    <w:rsid w:val="00897735"/>
    <w:rsid w:val="008C1E9E"/>
    <w:rsid w:val="009217FF"/>
    <w:rsid w:val="00943A60"/>
    <w:rsid w:val="0097244F"/>
    <w:rsid w:val="009A3BF0"/>
    <w:rsid w:val="009B4E0B"/>
    <w:rsid w:val="009B6891"/>
    <w:rsid w:val="009D2B76"/>
    <w:rsid w:val="00A323F4"/>
    <w:rsid w:val="00A858EA"/>
    <w:rsid w:val="00B1313F"/>
    <w:rsid w:val="00B171FE"/>
    <w:rsid w:val="00B340BF"/>
    <w:rsid w:val="00BA6374"/>
    <w:rsid w:val="00BC047A"/>
    <w:rsid w:val="00C13749"/>
    <w:rsid w:val="00C13E92"/>
    <w:rsid w:val="00C27689"/>
    <w:rsid w:val="00C65DF2"/>
    <w:rsid w:val="00C84861"/>
    <w:rsid w:val="00D36FE3"/>
    <w:rsid w:val="00D62670"/>
    <w:rsid w:val="00DC3E3E"/>
    <w:rsid w:val="00E6175D"/>
    <w:rsid w:val="00EB1D4F"/>
    <w:rsid w:val="00ED3C1F"/>
    <w:rsid w:val="00F114CA"/>
    <w:rsid w:val="00F42E02"/>
    <w:rsid w:val="00F9429E"/>
    <w:rsid w:val="00FB1701"/>
    <w:rsid w:val="00FB2CA9"/>
    <w:rsid w:val="00FE0999"/>
    <w:rsid w:val="00FE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86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C3E3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C3E3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34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494</TotalTime>
  <Pages>3</Pages>
  <Words>360</Words>
  <Characters>2057</Characters>
  <Application>Microsoft Office Outlook</Application>
  <DocSecurity>0</DocSecurity>
  <Lines>0</Lines>
  <Paragraphs>0</Paragraphs>
  <ScaleCrop>false</ScaleCrop>
  <Company>Prive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UserXP</cp:lastModifiedBy>
  <cp:revision>20</cp:revision>
  <dcterms:created xsi:type="dcterms:W3CDTF">2014-05-16T03:59:00Z</dcterms:created>
  <dcterms:modified xsi:type="dcterms:W3CDTF">2017-05-05T08:02:00Z</dcterms:modified>
</cp:coreProperties>
</file>