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B7" w:rsidRPr="006550B6" w:rsidRDefault="00CC16B7" w:rsidP="006550B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C16B7" w:rsidRPr="007E3341" w:rsidRDefault="00CC16B7" w:rsidP="007E334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E3341">
        <w:rPr>
          <w:rFonts w:ascii="Times New Roman" w:hAnsi="Times New Roman" w:cs="Times New Roman"/>
          <w:b/>
          <w:bCs/>
          <w:sz w:val="32"/>
          <w:szCs w:val="32"/>
        </w:rPr>
        <w:t>Вакантных должностей в администрации Новочекинского сельсовета на 01.01.2017г. не имеется.</w:t>
      </w:r>
    </w:p>
    <w:p w:rsidR="00CC16B7" w:rsidRDefault="00CC16B7" w:rsidP="006550B6">
      <w:pPr>
        <w:jc w:val="center"/>
        <w:rPr>
          <w:sz w:val="32"/>
          <w:szCs w:val="32"/>
        </w:rPr>
      </w:pPr>
    </w:p>
    <w:p w:rsidR="00CC16B7" w:rsidRPr="006550B6" w:rsidRDefault="00CC16B7" w:rsidP="006550B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C16B7" w:rsidRPr="006550B6" w:rsidRDefault="00CC16B7">
      <w:pPr>
        <w:jc w:val="center"/>
        <w:rPr>
          <w:sz w:val="32"/>
          <w:szCs w:val="32"/>
        </w:rPr>
      </w:pPr>
    </w:p>
    <w:sectPr w:rsidR="00CC16B7" w:rsidRPr="006550B6" w:rsidSect="00AA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0B6"/>
    <w:rsid w:val="006550B6"/>
    <w:rsid w:val="007E3341"/>
    <w:rsid w:val="00AA7485"/>
    <w:rsid w:val="00CC16B7"/>
    <w:rsid w:val="00D0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48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14</Words>
  <Characters>83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UserXP</cp:lastModifiedBy>
  <cp:revision>4</cp:revision>
  <dcterms:created xsi:type="dcterms:W3CDTF">2017-06-17T17:02:00Z</dcterms:created>
  <dcterms:modified xsi:type="dcterms:W3CDTF">2017-07-21T08:09:00Z</dcterms:modified>
</cp:coreProperties>
</file>